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EA" w:rsidRDefault="00C05AEA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6296025" cy="8896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AEA" w:rsidRDefault="00C05AEA">
      <w:pPr>
        <w:rPr>
          <w:b/>
          <w:bCs/>
        </w:rPr>
      </w:pPr>
    </w:p>
    <w:p w:rsidR="00C05AEA" w:rsidRDefault="00C05AEA">
      <w:pPr>
        <w:rPr>
          <w:b/>
          <w:bCs/>
        </w:rPr>
      </w:pPr>
    </w:p>
    <w:p w:rsidR="00C05AEA" w:rsidRDefault="00C05AEA">
      <w:pPr>
        <w:rPr>
          <w:b/>
          <w:bCs/>
        </w:rPr>
      </w:pPr>
    </w:p>
    <w:p w:rsidR="00C05AEA" w:rsidRDefault="00C05AEA">
      <w:pPr>
        <w:rPr>
          <w:b/>
          <w:bCs/>
        </w:rPr>
      </w:pPr>
    </w:p>
    <w:p w:rsidR="005778CE" w:rsidRPr="008C6DD6" w:rsidRDefault="005778CE" w:rsidP="00C05AEA">
      <w:pPr>
        <w:rPr>
          <w:sz w:val="20"/>
        </w:rPr>
      </w:pPr>
      <w:r w:rsidRPr="008C6DD6">
        <w:rPr>
          <w:b/>
          <w:bCs/>
        </w:rPr>
        <w:lastRenderedPageBreak/>
        <w:t xml:space="preserve">   </w:t>
      </w:r>
    </w:p>
    <w:p w:rsidR="008C6DD6" w:rsidRPr="008C6DD6" w:rsidRDefault="008C6DD6" w:rsidP="008C6DD6">
      <w:pPr>
        <w:jc w:val="center"/>
        <w:rPr>
          <w:b/>
          <w:szCs w:val="20"/>
        </w:rPr>
      </w:pPr>
      <w:r w:rsidRPr="008C6DD6">
        <w:rPr>
          <w:b/>
          <w:szCs w:val="20"/>
        </w:rPr>
        <w:t>Пояснительная  записка.</w:t>
      </w:r>
    </w:p>
    <w:p w:rsidR="008C6DD6" w:rsidRPr="008C6DD6" w:rsidRDefault="008C6DD6" w:rsidP="008C6DD6">
      <w:pPr>
        <w:rPr>
          <w:szCs w:val="20"/>
        </w:rPr>
      </w:pPr>
      <w:r w:rsidRPr="008C6DD6">
        <w:rPr>
          <w:szCs w:val="20"/>
        </w:rPr>
        <w:t xml:space="preserve">     Годовой календарный график является документом  регламентирующим организацию образовательного процесса на 2022 -2023 учебный год Муниципального бюджетного общеобразовательного учреждения  «Саринская основная общеобразовательная школа Кувандыкского городского округа Оренбургской области».</w:t>
      </w:r>
    </w:p>
    <w:p w:rsidR="008C6DD6" w:rsidRPr="008C6DD6" w:rsidRDefault="008C6DD6" w:rsidP="008C6DD6">
      <w:pPr>
        <w:rPr>
          <w:szCs w:val="20"/>
        </w:rPr>
      </w:pPr>
      <w:r w:rsidRPr="008C6DD6">
        <w:rPr>
          <w:szCs w:val="20"/>
        </w:rPr>
        <w:t xml:space="preserve">     Годовой календарный учебный график  принимается Педагогическим советом школы с учетом  мнения  родителей ( законных представителей)  и советом учащихся.</w:t>
      </w:r>
    </w:p>
    <w:p w:rsidR="008C6DD6" w:rsidRPr="008C6DD6" w:rsidRDefault="008C6DD6" w:rsidP="008C6DD6">
      <w:pPr>
        <w:jc w:val="both"/>
      </w:pPr>
      <w:r w:rsidRPr="008C6DD6">
        <w:t xml:space="preserve">    Режим функционирования школы устанавливается</w:t>
      </w:r>
      <w:r w:rsidRPr="008C6DD6">
        <w:rPr>
          <w:sz w:val="20"/>
        </w:rPr>
        <w:t xml:space="preserve"> </w:t>
      </w:r>
      <w:r w:rsidRPr="008C6DD6">
        <w:t>в соответствии с СанПин 2.4.3648-20, Уставом ОО, правилами внутреннего распорядка и санитарно-  техническими требованиями к образовательному процессу.</w:t>
      </w:r>
    </w:p>
    <w:p w:rsidR="008C6DD6" w:rsidRPr="008C6DD6" w:rsidRDefault="008C6DD6" w:rsidP="008C6DD6">
      <w:r w:rsidRPr="008C6DD6">
        <w:t xml:space="preserve">     Продолжительность учебной недели – 5 дней. Пятидневная  учебная неделя установлена в целях сохранения и укрепления здоровья обучающихся, а также удовлетворения запросов родителей обучающихся.</w:t>
      </w:r>
    </w:p>
    <w:p w:rsidR="008C6DD6" w:rsidRPr="008C6DD6" w:rsidRDefault="008C6DD6" w:rsidP="008C6DD6">
      <w:pPr>
        <w:ind w:firstLine="720"/>
        <w:jc w:val="both"/>
      </w:pPr>
      <w:r w:rsidRPr="008C6DD6">
        <w:t xml:space="preserve">   П</w:t>
      </w:r>
      <w:r w:rsidRPr="008C6DD6">
        <w:rPr>
          <w:bCs/>
          <w:iCs/>
        </w:rPr>
        <w:t>редельно допустимая учебная аудиторская нагрузка</w:t>
      </w:r>
      <w:r w:rsidRPr="008C6DD6">
        <w:rPr>
          <w:b/>
          <w:bCs/>
          <w:i/>
          <w:iCs/>
        </w:rPr>
        <w:t xml:space="preserve"> </w:t>
      </w:r>
      <w:r w:rsidRPr="008C6DD6">
        <w:t>при 5-дневной учебной неделе на каждом уровне общего образования учебных предметов федерального компонента и регионального компонента.</w:t>
      </w:r>
    </w:p>
    <w:tbl>
      <w:tblPr>
        <w:tblW w:w="0" w:type="auto"/>
        <w:tblInd w:w="-17" w:type="dxa"/>
        <w:tblLayout w:type="fixed"/>
        <w:tblLook w:val="0000"/>
      </w:tblPr>
      <w:tblGrid>
        <w:gridCol w:w="4047"/>
        <w:gridCol w:w="3505"/>
        <w:gridCol w:w="2370"/>
      </w:tblGrid>
      <w:tr w:rsidR="008C6DD6" w:rsidRPr="008C6DD6" w:rsidTr="00C26499">
        <w:tc>
          <w:tcPr>
            <w:tcW w:w="4047" w:type="dxa"/>
            <w:shd w:val="clear" w:color="auto" w:fill="auto"/>
          </w:tcPr>
          <w:p w:rsidR="008C6DD6" w:rsidRPr="008C6DD6" w:rsidRDefault="008C6DD6" w:rsidP="00C26499">
            <w:pPr>
              <w:snapToGrid w:val="0"/>
              <w:jc w:val="both"/>
            </w:pPr>
            <w:r w:rsidRPr="008C6DD6">
              <w:rPr>
                <w:lang w:val="en-US"/>
              </w:rPr>
              <w:t>I</w:t>
            </w:r>
            <w:r w:rsidRPr="008C6DD6">
              <w:t xml:space="preserve"> кл.   –  21 час</w:t>
            </w:r>
          </w:p>
          <w:p w:rsidR="008C6DD6" w:rsidRPr="008C6DD6" w:rsidRDefault="008C6DD6" w:rsidP="00C26499">
            <w:pPr>
              <w:jc w:val="both"/>
            </w:pPr>
            <w:r w:rsidRPr="008C6DD6">
              <w:rPr>
                <w:lang w:val="en-US"/>
              </w:rPr>
              <w:t>II</w:t>
            </w:r>
            <w:r w:rsidRPr="008C6DD6">
              <w:t xml:space="preserve"> кл.   – 23 часа</w:t>
            </w:r>
          </w:p>
          <w:p w:rsidR="008C6DD6" w:rsidRPr="008C6DD6" w:rsidRDefault="008C6DD6" w:rsidP="00C26499">
            <w:pPr>
              <w:jc w:val="both"/>
            </w:pPr>
            <w:r w:rsidRPr="008C6DD6">
              <w:rPr>
                <w:lang w:val="en-US"/>
              </w:rPr>
              <w:t>III</w:t>
            </w:r>
            <w:r w:rsidRPr="008C6DD6">
              <w:t xml:space="preserve"> кл. – 23 часа</w:t>
            </w:r>
          </w:p>
          <w:p w:rsidR="008C6DD6" w:rsidRPr="008C6DD6" w:rsidRDefault="008C6DD6" w:rsidP="00C26499">
            <w:pPr>
              <w:jc w:val="both"/>
            </w:pPr>
            <w:r w:rsidRPr="008C6DD6">
              <w:rPr>
                <w:lang w:val="en-US"/>
              </w:rPr>
              <w:t>IV</w:t>
            </w:r>
            <w:r w:rsidRPr="008C6DD6">
              <w:t xml:space="preserve"> кл.-  23часа</w:t>
            </w:r>
          </w:p>
          <w:p w:rsidR="008C6DD6" w:rsidRPr="008C6DD6" w:rsidRDefault="008C6DD6" w:rsidP="00C26499">
            <w:pPr>
              <w:jc w:val="both"/>
            </w:pPr>
            <w:r w:rsidRPr="008C6DD6">
              <w:rPr>
                <w:lang w:val="en-US"/>
              </w:rPr>
              <w:t>V</w:t>
            </w:r>
            <w:r w:rsidRPr="008C6DD6">
              <w:t>кл. –  29 часов</w:t>
            </w:r>
          </w:p>
        </w:tc>
        <w:tc>
          <w:tcPr>
            <w:tcW w:w="3505" w:type="dxa"/>
            <w:shd w:val="clear" w:color="auto" w:fill="auto"/>
          </w:tcPr>
          <w:p w:rsidR="008C6DD6" w:rsidRPr="008C6DD6" w:rsidRDefault="008C6DD6" w:rsidP="00C26499">
            <w:pPr>
              <w:snapToGrid w:val="0"/>
              <w:jc w:val="both"/>
            </w:pPr>
            <w:r w:rsidRPr="008C6DD6">
              <w:t xml:space="preserve">  </w:t>
            </w:r>
            <w:r w:rsidRPr="008C6DD6">
              <w:rPr>
                <w:lang w:val="en-US"/>
              </w:rPr>
              <w:t>VI</w:t>
            </w:r>
            <w:r w:rsidRPr="008C6DD6">
              <w:t xml:space="preserve"> кл.   – 30 часов</w:t>
            </w:r>
          </w:p>
          <w:p w:rsidR="008C6DD6" w:rsidRPr="008C6DD6" w:rsidRDefault="008C6DD6" w:rsidP="00C26499">
            <w:pPr>
              <w:jc w:val="both"/>
            </w:pPr>
            <w:r w:rsidRPr="008C6DD6">
              <w:t xml:space="preserve">  </w:t>
            </w:r>
            <w:r w:rsidRPr="008C6DD6">
              <w:rPr>
                <w:lang w:val="en-US"/>
              </w:rPr>
              <w:t>VII</w:t>
            </w:r>
            <w:r w:rsidRPr="008C6DD6">
              <w:t xml:space="preserve"> кл.  – 32 часа</w:t>
            </w:r>
          </w:p>
          <w:p w:rsidR="008C6DD6" w:rsidRPr="008C6DD6" w:rsidRDefault="008C6DD6" w:rsidP="00C26499">
            <w:pPr>
              <w:jc w:val="both"/>
            </w:pPr>
            <w:r w:rsidRPr="008C6DD6">
              <w:t xml:space="preserve">  </w:t>
            </w:r>
            <w:r w:rsidRPr="008C6DD6">
              <w:rPr>
                <w:lang w:val="en-US"/>
              </w:rPr>
              <w:t>VIII</w:t>
            </w:r>
            <w:r w:rsidRPr="008C6DD6">
              <w:t xml:space="preserve"> кл. – 33 часа</w:t>
            </w:r>
          </w:p>
          <w:p w:rsidR="008C6DD6" w:rsidRPr="008C6DD6" w:rsidRDefault="008C6DD6" w:rsidP="00C26499">
            <w:pPr>
              <w:jc w:val="both"/>
            </w:pPr>
            <w:r w:rsidRPr="008C6DD6">
              <w:t xml:space="preserve">  </w:t>
            </w:r>
            <w:r w:rsidRPr="008C6DD6">
              <w:rPr>
                <w:lang w:val="en-US"/>
              </w:rPr>
              <w:t>IX</w:t>
            </w:r>
            <w:r w:rsidRPr="008C6DD6">
              <w:t xml:space="preserve"> кл.    – 33 часа</w:t>
            </w:r>
          </w:p>
        </w:tc>
        <w:tc>
          <w:tcPr>
            <w:tcW w:w="2370" w:type="dxa"/>
            <w:shd w:val="clear" w:color="auto" w:fill="auto"/>
          </w:tcPr>
          <w:p w:rsidR="008C6DD6" w:rsidRPr="008C6DD6" w:rsidRDefault="008C6DD6" w:rsidP="00C26499">
            <w:pPr>
              <w:snapToGrid w:val="0"/>
              <w:jc w:val="both"/>
            </w:pPr>
          </w:p>
        </w:tc>
      </w:tr>
    </w:tbl>
    <w:p w:rsidR="008C6DD6" w:rsidRPr="008C6DD6" w:rsidRDefault="008C6DD6" w:rsidP="008C6DD6"/>
    <w:p w:rsidR="008C6DD6" w:rsidRPr="008C6DD6" w:rsidRDefault="008C6DD6" w:rsidP="008C6DD6"/>
    <w:p w:rsidR="008C6DD6" w:rsidRPr="008C6DD6" w:rsidRDefault="008C6DD6" w:rsidP="008C6DD6"/>
    <w:p w:rsidR="008C6DD6" w:rsidRPr="008C6DD6" w:rsidRDefault="008C6DD6" w:rsidP="008C6DD6">
      <w:pPr>
        <w:jc w:val="center"/>
        <w:rPr>
          <w:b/>
        </w:rPr>
      </w:pPr>
      <w:r w:rsidRPr="008C6DD6">
        <w:rPr>
          <w:b/>
        </w:rPr>
        <w:t>Циклограмма работы общеобразовательной организации:</w:t>
      </w:r>
    </w:p>
    <w:p w:rsidR="008C6DD6" w:rsidRPr="008C6DD6" w:rsidRDefault="008C6DD6" w:rsidP="008C6DD6"/>
    <w:tbl>
      <w:tblPr>
        <w:tblW w:w="0" w:type="auto"/>
        <w:tblInd w:w="-82" w:type="dxa"/>
        <w:tblLayout w:type="fixed"/>
        <w:tblLook w:val="0000"/>
      </w:tblPr>
      <w:tblGrid>
        <w:gridCol w:w="1709"/>
        <w:gridCol w:w="5355"/>
        <w:gridCol w:w="1674"/>
        <w:gridCol w:w="1684"/>
      </w:tblGrid>
      <w:tr w:rsidR="008C6DD6" w:rsidRPr="008C6DD6" w:rsidTr="00C26499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</w:pPr>
            <w:r w:rsidRPr="008C6DD6">
              <w:t>День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</w:pPr>
            <w:r w:rsidRPr="008C6DD6">
              <w:t>Название мероприятий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</w:pPr>
            <w:r w:rsidRPr="008C6DD6">
              <w:t>Начало</w:t>
            </w:r>
          </w:p>
          <w:p w:rsidR="008C6DD6" w:rsidRPr="008C6DD6" w:rsidRDefault="008C6DD6" w:rsidP="00C26499">
            <w:pPr>
              <w:jc w:val="center"/>
            </w:pPr>
            <w:r w:rsidRPr="008C6DD6">
              <w:t>мероприятий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</w:pPr>
            <w:r w:rsidRPr="008C6DD6">
              <w:t>Продолжи-</w:t>
            </w:r>
          </w:p>
          <w:p w:rsidR="008C6DD6" w:rsidRPr="008C6DD6" w:rsidRDefault="008C6DD6" w:rsidP="00C26499">
            <w:pPr>
              <w:jc w:val="center"/>
            </w:pPr>
            <w:r w:rsidRPr="008C6DD6">
              <w:t>тельность</w:t>
            </w:r>
          </w:p>
        </w:tc>
      </w:tr>
      <w:tr w:rsidR="008C6DD6" w:rsidRPr="008C6DD6" w:rsidTr="00C26499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>Понедельник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>Административная планерка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16</w:t>
            </w:r>
            <w:r w:rsidRPr="008C6DD6">
              <w:rPr>
                <w:u w:val="single"/>
                <w:vertAlign w:val="superscript"/>
              </w:rPr>
              <w:t>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</w:pPr>
            <w:r w:rsidRPr="008C6DD6">
              <w:t>20-15 минут</w:t>
            </w:r>
          </w:p>
        </w:tc>
      </w:tr>
      <w:tr w:rsidR="008C6DD6" w:rsidRPr="008C6DD6" w:rsidTr="00C26499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>Вторник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>Общешкольные линейки, день методической учебы педагогических кадров</w:t>
            </w:r>
          </w:p>
          <w:p w:rsidR="008C6DD6" w:rsidRPr="008C6DD6" w:rsidRDefault="008C6DD6" w:rsidP="00C26499">
            <w:pPr>
              <w:snapToGrid w:val="0"/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8</w:t>
            </w:r>
            <w:r w:rsidRPr="008C6DD6">
              <w:rPr>
                <w:u w:val="single"/>
                <w:vertAlign w:val="superscript"/>
              </w:rPr>
              <w:t>15</w:t>
            </w:r>
          </w:p>
          <w:p w:rsidR="008C6DD6" w:rsidRPr="008C6DD6" w:rsidRDefault="008C6DD6" w:rsidP="00C26499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16</w:t>
            </w:r>
            <w:r w:rsidRPr="008C6DD6">
              <w:rPr>
                <w:u w:val="single"/>
                <w:vertAlign w:val="superscript"/>
              </w:rPr>
              <w:t>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</w:pPr>
            <w:r w:rsidRPr="008C6DD6">
              <w:t>10-15 минут</w:t>
            </w:r>
          </w:p>
          <w:p w:rsidR="008C6DD6" w:rsidRPr="008C6DD6" w:rsidRDefault="008C6DD6" w:rsidP="00C26499">
            <w:pPr>
              <w:snapToGrid w:val="0"/>
              <w:jc w:val="center"/>
            </w:pPr>
            <w:r w:rsidRPr="008C6DD6">
              <w:t>45-60 минут</w:t>
            </w:r>
          </w:p>
        </w:tc>
      </w:tr>
      <w:tr w:rsidR="008C6DD6" w:rsidRPr="008C6DD6" w:rsidTr="00C26499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>Среда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>Педагогические советы, административные совещания, собрания трудового коллектива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16</w:t>
            </w:r>
            <w:r w:rsidRPr="008C6DD6">
              <w:rPr>
                <w:u w:val="single"/>
                <w:vertAlign w:val="superscript"/>
              </w:rPr>
              <w:t>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</w:pPr>
            <w:r w:rsidRPr="008C6DD6">
              <w:t>45-60 минут</w:t>
            </w:r>
          </w:p>
        </w:tc>
      </w:tr>
      <w:tr w:rsidR="008C6DD6" w:rsidRPr="008C6DD6" w:rsidTr="00C26499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 xml:space="preserve">Четверг 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>Общешкольные и классные родительские собрания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16</w:t>
            </w:r>
            <w:r w:rsidRPr="008C6DD6">
              <w:rPr>
                <w:u w:val="single"/>
                <w:vertAlign w:val="superscript"/>
              </w:rPr>
              <w:t>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</w:pPr>
            <w:r w:rsidRPr="008C6DD6">
              <w:t>45-60 минут</w:t>
            </w:r>
          </w:p>
        </w:tc>
      </w:tr>
      <w:tr w:rsidR="008C6DD6" w:rsidRPr="008C6DD6" w:rsidTr="00C26499"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>Пятница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</w:pPr>
            <w:r w:rsidRPr="008C6DD6">
              <w:t xml:space="preserve">Общешкольные вечера, </w:t>
            </w:r>
          </w:p>
          <w:p w:rsidR="008C6DD6" w:rsidRPr="008C6DD6" w:rsidRDefault="008C6DD6" w:rsidP="00C26499">
            <w:r w:rsidRPr="008C6DD6">
              <w:t xml:space="preserve">Субботники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  <w:rPr>
                <w:u w:val="single"/>
                <w:vertAlign w:val="superscript"/>
              </w:rPr>
            </w:pPr>
            <w:r w:rsidRPr="008C6DD6">
              <w:t>14</w:t>
            </w:r>
            <w:r w:rsidRPr="008C6DD6">
              <w:rPr>
                <w:u w:val="single"/>
                <w:vertAlign w:val="superscript"/>
              </w:rPr>
              <w:t>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jc w:val="center"/>
            </w:pPr>
            <w:r w:rsidRPr="008C6DD6">
              <w:t>40-50 минут</w:t>
            </w:r>
          </w:p>
        </w:tc>
      </w:tr>
    </w:tbl>
    <w:p w:rsidR="008C6DD6" w:rsidRPr="008C6DD6" w:rsidRDefault="008C6DD6" w:rsidP="008C6DD6">
      <w:pPr>
        <w:jc w:val="both"/>
      </w:pPr>
    </w:p>
    <w:p w:rsidR="008C6DD6" w:rsidRPr="008C6DD6" w:rsidRDefault="008C6DD6" w:rsidP="008C6DD6">
      <w:pPr>
        <w:jc w:val="both"/>
      </w:pPr>
      <w:r w:rsidRPr="008C6DD6">
        <w:t>Продолжительность учебного года</w:t>
      </w:r>
      <w:r w:rsidRPr="008C6DD6">
        <w:rPr>
          <w:sz w:val="18"/>
        </w:rPr>
        <w:t xml:space="preserve"> </w:t>
      </w:r>
      <w:r w:rsidRPr="008C6DD6">
        <w:t xml:space="preserve"> составляет для 1 класса- 33 учебные недели, для 2- 9 классов – 34 учебных недель без учета государственной итоговой аттестации. Учебный год начинается 1 сентября.</w:t>
      </w:r>
    </w:p>
    <w:p w:rsidR="008C6DD6" w:rsidRPr="008C6DD6" w:rsidRDefault="008C6DD6" w:rsidP="008C6DD6">
      <w:pPr>
        <w:rPr>
          <w:b/>
          <w:szCs w:val="28"/>
        </w:rPr>
      </w:pPr>
      <w:r w:rsidRPr="008C6DD6">
        <w:rPr>
          <w:b/>
          <w:szCs w:val="28"/>
        </w:rPr>
        <w:t>Окончание учебного года:</w:t>
      </w:r>
    </w:p>
    <w:p w:rsidR="008C6DD6" w:rsidRPr="008C6DD6" w:rsidRDefault="008C6DD6" w:rsidP="008C6DD6">
      <w:pPr>
        <w:pStyle w:val="af6"/>
        <w:rPr>
          <w:rFonts w:ascii="Times New Roman" w:hAnsi="Times New Roman"/>
          <w:sz w:val="24"/>
          <w:szCs w:val="24"/>
        </w:rPr>
      </w:pPr>
      <w:r w:rsidRPr="008C6DD6">
        <w:rPr>
          <w:rFonts w:ascii="Times New Roman" w:hAnsi="Times New Roman"/>
          <w:sz w:val="24"/>
          <w:szCs w:val="24"/>
        </w:rPr>
        <w:t xml:space="preserve">          25 мая 2023 года -  для 1 класса;</w:t>
      </w:r>
    </w:p>
    <w:p w:rsidR="008C6DD6" w:rsidRPr="008C6DD6" w:rsidRDefault="008C6DD6" w:rsidP="008C6DD6">
      <w:pPr>
        <w:pStyle w:val="af6"/>
        <w:rPr>
          <w:rFonts w:ascii="Times New Roman" w:hAnsi="Times New Roman"/>
          <w:sz w:val="24"/>
          <w:szCs w:val="24"/>
        </w:rPr>
      </w:pPr>
      <w:r w:rsidRPr="008C6DD6">
        <w:rPr>
          <w:rFonts w:ascii="Times New Roman" w:hAnsi="Times New Roman"/>
          <w:sz w:val="24"/>
          <w:szCs w:val="24"/>
        </w:rPr>
        <w:t xml:space="preserve">          25 мая 2023 года    для 9 класса;</w:t>
      </w:r>
    </w:p>
    <w:p w:rsidR="008C6DD6" w:rsidRPr="008C6DD6" w:rsidRDefault="008C6DD6" w:rsidP="008C6DD6">
      <w:pPr>
        <w:pStyle w:val="af6"/>
        <w:rPr>
          <w:rFonts w:ascii="Times New Roman" w:hAnsi="Times New Roman"/>
          <w:sz w:val="24"/>
          <w:szCs w:val="24"/>
        </w:rPr>
      </w:pPr>
      <w:r w:rsidRPr="008C6DD6">
        <w:rPr>
          <w:rFonts w:ascii="Times New Roman" w:hAnsi="Times New Roman"/>
          <w:sz w:val="24"/>
          <w:szCs w:val="24"/>
        </w:rPr>
        <w:t xml:space="preserve">          не ранее 27 мая 2023 года (по истечении 34 учебных недель) - для  2 – 8 классов</w:t>
      </w:r>
    </w:p>
    <w:p w:rsidR="008C6DD6" w:rsidRPr="008C6DD6" w:rsidRDefault="008C6DD6" w:rsidP="008C6DD6">
      <w:pPr>
        <w:jc w:val="both"/>
      </w:pPr>
      <w:r w:rsidRPr="008C6DD6">
        <w:t xml:space="preserve">    Учебный год в соответствии с Уставом ОО делится на четверти во 2- 9 классах по итогам которых, выставляются отметки. </w:t>
      </w:r>
    </w:p>
    <w:p w:rsidR="008C6DD6" w:rsidRPr="008C6DD6" w:rsidRDefault="008C6DD6" w:rsidP="008C6DD6">
      <w:pPr>
        <w:tabs>
          <w:tab w:val="left" w:pos="5625"/>
        </w:tabs>
      </w:pPr>
      <w:r w:rsidRPr="008C6DD6">
        <w:t xml:space="preserve">     Продолжительность учебных четвертей и каникул:</w:t>
      </w:r>
      <w:r w:rsidRPr="008C6DD6">
        <w:tab/>
      </w:r>
    </w:p>
    <w:p w:rsidR="008C6DD6" w:rsidRPr="008C6DD6" w:rsidRDefault="008C6DD6" w:rsidP="008C6DD6">
      <w:pPr>
        <w:tabs>
          <w:tab w:val="left" w:pos="5625"/>
        </w:tabs>
      </w:pPr>
    </w:p>
    <w:tbl>
      <w:tblPr>
        <w:tblW w:w="0" w:type="auto"/>
        <w:tblInd w:w="-55" w:type="dxa"/>
        <w:tblLayout w:type="fixed"/>
        <w:tblLook w:val="0000"/>
      </w:tblPr>
      <w:tblGrid>
        <w:gridCol w:w="4785"/>
        <w:gridCol w:w="4896"/>
      </w:tblGrid>
      <w:tr w:rsidR="008C6DD6" w:rsidRPr="008C6DD6" w:rsidTr="00C264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Четверти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Каникулы </w:t>
            </w:r>
          </w:p>
        </w:tc>
      </w:tr>
      <w:tr w:rsidR="008C6DD6" w:rsidRPr="008C6DD6" w:rsidTr="00C264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Первая четверть: </w:t>
            </w:r>
            <w:r w:rsidRPr="008C6DD6">
              <w:rPr>
                <w:rFonts w:eastAsia="Calibri"/>
                <w:szCs w:val="28"/>
              </w:rPr>
              <w:t xml:space="preserve"> с 01 сентября по 29   октября 2022 г. (продолжительность 8 недель, 43 дня)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Осенние  - </w:t>
            </w:r>
            <w:r w:rsidRPr="008C6DD6">
              <w:rPr>
                <w:rFonts w:eastAsia="Calibri"/>
                <w:szCs w:val="28"/>
              </w:rPr>
              <w:t>с 29.10.2022г. по 06.11.2022 г.  (9дней)</w:t>
            </w:r>
          </w:p>
        </w:tc>
      </w:tr>
      <w:tr w:rsidR="008C6DD6" w:rsidRPr="008C6DD6" w:rsidTr="00C264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lastRenderedPageBreak/>
              <w:t>Вторая четверть:</w:t>
            </w:r>
            <w:r w:rsidRPr="008C6DD6">
              <w:rPr>
                <w:rFonts w:eastAsia="Calibri"/>
                <w:szCs w:val="28"/>
              </w:rPr>
              <w:t xml:space="preserve"> с 07 ноября по 29 декабря 2022года (продолжительность 8 недель, 40 дней)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 xml:space="preserve">Зимние - </w:t>
            </w:r>
            <w:r w:rsidRPr="008C6DD6">
              <w:rPr>
                <w:rFonts w:eastAsia="Calibri"/>
                <w:szCs w:val="28"/>
              </w:rPr>
              <w:t>с 30.12.2022 г. по 09.01.2023 г. (продолжительность 11дней)</w:t>
            </w:r>
          </w:p>
        </w:tc>
      </w:tr>
      <w:tr w:rsidR="008C6DD6" w:rsidRPr="008C6DD6" w:rsidTr="00C264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Третья четверть:</w:t>
            </w:r>
            <w:r w:rsidRPr="008C6DD6">
              <w:rPr>
                <w:rFonts w:eastAsia="Calibri"/>
                <w:szCs w:val="28"/>
              </w:rPr>
              <w:t xml:space="preserve">  с 10 января  по 24 марта 2023 года (продолжительность  10 недель, (54 дня)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szCs w:val="28"/>
                <w:shd w:val="clear" w:color="auto" w:fill="FFFFFF"/>
              </w:rPr>
            </w:pPr>
            <w:r w:rsidRPr="008C6DD6">
              <w:rPr>
                <w:rFonts w:eastAsia="Calibri"/>
                <w:b/>
                <w:szCs w:val="28"/>
                <w:shd w:val="clear" w:color="auto" w:fill="FFFFFF"/>
              </w:rPr>
              <w:t>Весенние</w:t>
            </w:r>
            <w:r w:rsidRPr="008C6DD6">
              <w:rPr>
                <w:rFonts w:eastAsia="Calibri"/>
                <w:szCs w:val="28"/>
                <w:shd w:val="clear" w:color="auto" w:fill="FFFFFF"/>
              </w:rPr>
              <w:t xml:space="preserve"> -  с 25.03.2023 г. по 03.04.2023 г. (продолжительность 10 дней)</w:t>
            </w:r>
          </w:p>
        </w:tc>
      </w:tr>
      <w:tr w:rsidR="008C6DD6" w:rsidRPr="008C6DD6" w:rsidTr="00C264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Четвёртая четверть:</w:t>
            </w:r>
            <w:r w:rsidRPr="008C6DD6">
              <w:rPr>
                <w:rFonts w:eastAsia="Calibri"/>
                <w:szCs w:val="28"/>
              </w:rPr>
              <w:t xml:space="preserve"> с   4 апреля  по 30 мая 2023 года  (продолжительность 8 недель, 40 дней)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szCs w:val="28"/>
                <w:shd w:val="clear" w:color="auto" w:fill="FFFFFF"/>
              </w:rPr>
            </w:pPr>
            <w:r w:rsidRPr="008C6DD6">
              <w:rPr>
                <w:rFonts w:eastAsia="Calibri"/>
                <w:b/>
                <w:szCs w:val="28"/>
                <w:shd w:val="clear" w:color="auto" w:fill="FFFFFF"/>
              </w:rPr>
              <w:t>Летние</w:t>
            </w:r>
            <w:r w:rsidRPr="008C6DD6">
              <w:rPr>
                <w:rFonts w:eastAsia="Calibri"/>
                <w:szCs w:val="28"/>
                <w:shd w:val="clear" w:color="auto" w:fill="FFFFFF"/>
              </w:rPr>
              <w:t xml:space="preserve"> -  с 1 июня по 31 августа 2023года.</w:t>
            </w:r>
          </w:p>
          <w:p w:rsidR="008C6DD6" w:rsidRPr="008C6DD6" w:rsidRDefault="008C6DD6" w:rsidP="00C26499">
            <w:pPr>
              <w:rPr>
                <w:rFonts w:eastAsia="Calibri"/>
                <w:b/>
                <w:szCs w:val="28"/>
                <w:shd w:val="clear" w:color="auto" w:fill="FFFF00"/>
              </w:rPr>
            </w:pPr>
          </w:p>
          <w:p w:rsidR="008C6DD6" w:rsidRPr="008C6DD6" w:rsidRDefault="008C6DD6" w:rsidP="00C26499">
            <w:pPr>
              <w:rPr>
                <w:rFonts w:eastAsia="Calibri"/>
                <w:b/>
                <w:szCs w:val="28"/>
                <w:shd w:val="clear" w:color="auto" w:fill="FFFF00"/>
              </w:rPr>
            </w:pPr>
          </w:p>
        </w:tc>
      </w:tr>
      <w:tr w:rsidR="008C6DD6" w:rsidRPr="008C6DD6" w:rsidTr="00C264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Учебный год:</w:t>
            </w:r>
            <w:r w:rsidRPr="008C6DD6">
              <w:rPr>
                <w:rFonts w:eastAsia="Calibri"/>
                <w:szCs w:val="28"/>
              </w:rPr>
              <w:t xml:space="preserve"> 173 дня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Дополнительные каникулы:</w:t>
            </w:r>
          </w:p>
          <w:p w:rsidR="008C6DD6" w:rsidRPr="008C6DD6" w:rsidRDefault="008C6DD6" w:rsidP="00C26499">
            <w:pPr>
              <w:rPr>
                <w:rFonts w:eastAsia="Calibri"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-</w:t>
            </w:r>
            <w:r w:rsidRPr="008C6DD6">
              <w:rPr>
                <w:rFonts w:eastAsia="Calibri"/>
                <w:b/>
                <w:bCs/>
                <w:szCs w:val="28"/>
              </w:rPr>
              <w:t xml:space="preserve"> для 1 класса </w:t>
            </w:r>
            <w:r w:rsidRPr="008C6DD6">
              <w:rPr>
                <w:rFonts w:eastAsia="Calibri"/>
                <w:szCs w:val="28"/>
              </w:rPr>
              <w:t>-  13.02.2023 г. по 19.02.2023 г. (продолжительность 7 дней)</w:t>
            </w:r>
          </w:p>
          <w:p w:rsidR="008C6DD6" w:rsidRPr="008C6DD6" w:rsidRDefault="008C6DD6" w:rsidP="00C26499">
            <w:pPr>
              <w:rPr>
                <w:rFonts w:eastAsia="Calibri"/>
                <w:szCs w:val="28"/>
              </w:rPr>
            </w:pPr>
          </w:p>
        </w:tc>
      </w:tr>
      <w:tr w:rsidR="008C6DD6" w:rsidRPr="008C6DD6" w:rsidTr="00C2649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34  учебных недели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snapToGrid w:val="0"/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Итого:</w:t>
            </w:r>
          </w:p>
          <w:p w:rsidR="008C6DD6" w:rsidRPr="008C6DD6" w:rsidRDefault="008C6DD6" w:rsidP="00C26499">
            <w:pPr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1 класс – 37 дней</w:t>
            </w:r>
          </w:p>
          <w:p w:rsidR="008C6DD6" w:rsidRPr="008C6DD6" w:rsidRDefault="008C6DD6" w:rsidP="00C26499">
            <w:pPr>
              <w:rPr>
                <w:rFonts w:eastAsia="Calibri"/>
                <w:b/>
                <w:szCs w:val="28"/>
              </w:rPr>
            </w:pPr>
            <w:r w:rsidRPr="008C6DD6">
              <w:rPr>
                <w:rFonts w:eastAsia="Calibri"/>
                <w:b/>
                <w:szCs w:val="28"/>
              </w:rPr>
              <w:t>2-9 классы – 30 дней</w:t>
            </w:r>
          </w:p>
        </w:tc>
      </w:tr>
    </w:tbl>
    <w:p w:rsidR="008C6DD6" w:rsidRPr="008C6DD6" w:rsidRDefault="008C6DD6" w:rsidP="008C6DD6"/>
    <w:p w:rsidR="008C6DD6" w:rsidRPr="008C6DD6" w:rsidRDefault="008C6DD6" w:rsidP="008C6DD6">
      <w:pPr>
        <w:pStyle w:val="af0"/>
        <w:tabs>
          <w:tab w:val="left" w:pos="720"/>
        </w:tabs>
        <w:jc w:val="center"/>
        <w:rPr>
          <w:b/>
          <w:szCs w:val="24"/>
        </w:rPr>
      </w:pPr>
      <w:r w:rsidRPr="008C6DD6">
        <w:rPr>
          <w:b/>
          <w:szCs w:val="28"/>
        </w:rPr>
        <w:t xml:space="preserve">Периодичность </w:t>
      </w:r>
      <w:r w:rsidRPr="008C6DD6">
        <w:rPr>
          <w:b/>
          <w:szCs w:val="24"/>
        </w:rPr>
        <w:t>промежуточной и итоговой аттестации учащихся.</w:t>
      </w:r>
    </w:p>
    <w:p w:rsidR="008C6DD6" w:rsidRPr="008C6DD6" w:rsidRDefault="008C6DD6" w:rsidP="008C6DD6">
      <w:pPr>
        <w:pStyle w:val="af1"/>
        <w:ind w:left="0"/>
        <w:rPr>
          <w:rFonts w:ascii="Times New Roman" w:hAnsi="Times New Roman"/>
          <w:bCs/>
          <w:sz w:val="24"/>
          <w:szCs w:val="24"/>
        </w:rPr>
      </w:pPr>
      <w:r w:rsidRPr="008C6DD6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ч.1. ст. 58 закона РФ «Об образовании в РФ»</w:t>
      </w:r>
      <w:r w:rsidRPr="008C6D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6DD6">
        <w:rPr>
          <w:rFonts w:ascii="Times New Roman" w:hAnsi="Times New Roman"/>
          <w:sz w:val="24"/>
          <w:szCs w:val="24"/>
        </w:rPr>
        <w:t>от 29.12.2012 г.</w:t>
      </w:r>
      <w:r w:rsidRPr="008C6DD6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8C6DD6">
        <w:rPr>
          <w:rFonts w:ascii="Times New Roman" w:hAnsi="Times New Roman"/>
          <w:color w:val="000000"/>
          <w:sz w:val="24"/>
          <w:szCs w:val="24"/>
        </w:rPr>
        <w:t xml:space="preserve">Порядок,  систему оценок промежуточной аттестации обучающихся регулирует </w:t>
      </w:r>
      <w:r w:rsidRPr="008C6DD6">
        <w:rPr>
          <w:rFonts w:ascii="Times New Roman" w:hAnsi="Times New Roman"/>
          <w:bCs/>
          <w:sz w:val="24"/>
          <w:szCs w:val="24"/>
        </w:rPr>
        <w:t>П</w:t>
      </w:r>
      <w:r w:rsidRPr="008C6DD6">
        <w:rPr>
          <w:rFonts w:ascii="Times New Roman" w:hAnsi="Times New Roman"/>
          <w:bCs/>
          <w:color w:val="000000"/>
          <w:sz w:val="24"/>
          <w:szCs w:val="24"/>
        </w:rPr>
        <w:t>о</w:t>
      </w:r>
      <w:r w:rsidRPr="008C6DD6">
        <w:rPr>
          <w:rFonts w:ascii="Times New Roman" w:hAnsi="Times New Roman"/>
          <w:bCs/>
          <w:sz w:val="24"/>
          <w:szCs w:val="24"/>
        </w:rPr>
        <w:t>ложение о с</w:t>
      </w:r>
      <w:r w:rsidRPr="008C6DD6">
        <w:rPr>
          <w:rFonts w:ascii="Times New Roman" w:hAnsi="Times New Roman"/>
          <w:sz w:val="24"/>
          <w:szCs w:val="24"/>
        </w:rPr>
        <w:t>истеме оценки достижения планируемых результатов освоения основной образовательной программы начального общего, основного общего образования</w:t>
      </w:r>
      <w:r w:rsidRPr="008C6DD6">
        <w:rPr>
          <w:rFonts w:ascii="Times New Roman" w:hAnsi="Times New Roman"/>
          <w:bCs/>
          <w:sz w:val="24"/>
          <w:szCs w:val="24"/>
        </w:rPr>
        <w:t xml:space="preserve"> обучающихся МБОУ «Саринская ООШ». </w:t>
      </w:r>
    </w:p>
    <w:p w:rsidR="008C6DD6" w:rsidRPr="008C6DD6" w:rsidRDefault="008C6DD6" w:rsidP="008C6DD6">
      <w:pPr>
        <w:jc w:val="both"/>
      </w:pPr>
      <w:r w:rsidRPr="008C6DD6">
        <w:t xml:space="preserve">     Промежуточная аттестация проводится по итогам учебного года в сроки с 20.04.2022 г. – 25.05.2022 г. в формах, предусмотренных учебным планом.</w:t>
      </w:r>
    </w:p>
    <w:p w:rsidR="008C6DD6" w:rsidRPr="008C6DD6" w:rsidRDefault="008C6DD6" w:rsidP="008C6DD6">
      <w:pPr>
        <w:pStyle w:val="af1"/>
        <w:rPr>
          <w:rFonts w:ascii="Times New Roman" w:hAnsi="Times New Roman"/>
          <w:b/>
          <w:sz w:val="28"/>
          <w:szCs w:val="28"/>
        </w:rPr>
      </w:pPr>
      <w:r w:rsidRPr="008C6DD6">
        <w:rPr>
          <w:rFonts w:ascii="Times New Roman" w:hAnsi="Times New Roman"/>
          <w:color w:val="FF0000"/>
        </w:rPr>
        <w:t xml:space="preserve">   </w:t>
      </w:r>
      <w:r w:rsidRPr="008C6DD6">
        <w:rPr>
          <w:rFonts w:ascii="Times New Roman" w:hAnsi="Times New Roman"/>
          <w:sz w:val="24"/>
          <w:szCs w:val="24"/>
        </w:rPr>
        <w:t xml:space="preserve">       </w:t>
      </w:r>
      <w:r w:rsidRPr="008C6DD6">
        <w:rPr>
          <w:rFonts w:ascii="Times New Roman" w:hAnsi="Times New Roman"/>
          <w:b/>
          <w:szCs w:val="28"/>
        </w:rPr>
        <w:t>Регламентирование образовательного процесса.</w:t>
      </w:r>
    </w:p>
    <w:p w:rsidR="008C6DD6" w:rsidRPr="008C6DD6" w:rsidRDefault="008C6DD6" w:rsidP="008C6DD6">
      <w:r w:rsidRPr="008C6DD6">
        <w:t>Учебные занятия в первую смену, начало занятий 1-9 классах  – в     8.30 (проведение нулевых уроков запрещено), окончание учебного дня не позднее 14.55 ч.</w:t>
      </w:r>
    </w:p>
    <w:p w:rsidR="008C6DD6" w:rsidRPr="008C6DD6" w:rsidRDefault="008C6DD6" w:rsidP="008C6DD6">
      <w:pPr>
        <w:rPr>
          <w:b/>
        </w:rPr>
      </w:pPr>
    </w:p>
    <w:p w:rsidR="008C6DD6" w:rsidRPr="008C6DD6" w:rsidRDefault="008C6DD6" w:rsidP="008C6DD6"/>
    <w:p w:rsidR="008C6DD6" w:rsidRPr="008C6DD6" w:rsidRDefault="008C6DD6" w:rsidP="008C6DD6"/>
    <w:p w:rsidR="008C6DD6" w:rsidRPr="008C6DD6" w:rsidRDefault="008C6DD6" w:rsidP="008C6DD6">
      <w:pPr>
        <w:jc w:val="center"/>
        <w:rPr>
          <w:b/>
          <w:sz w:val="36"/>
        </w:rPr>
      </w:pPr>
      <w:r w:rsidRPr="008C6DD6">
        <w:rPr>
          <w:b/>
        </w:rPr>
        <w:t>Расписание звонков и режим работы для учащихся:</w:t>
      </w:r>
    </w:p>
    <w:p w:rsidR="008C6DD6" w:rsidRPr="008C6DD6" w:rsidRDefault="008C6DD6" w:rsidP="008C6DD6">
      <w:pPr>
        <w:rPr>
          <w:b/>
        </w:rPr>
      </w:pPr>
    </w:p>
    <w:p w:rsidR="008C6DD6" w:rsidRPr="008C6DD6" w:rsidRDefault="008C6DD6" w:rsidP="008C6DD6">
      <w:pPr>
        <w:jc w:val="center"/>
        <w:rPr>
          <w:b/>
          <w:sz w:val="32"/>
          <w:szCs w:val="32"/>
        </w:rPr>
      </w:pPr>
      <w:r w:rsidRPr="008C6DD6">
        <w:rPr>
          <w:b/>
        </w:rPr>
        <w:t xml:space="preserve"> </w:t>
      </w:r>
      <w:r w:rsidRPr="008C6DD6">
        <w:rPr>
          <w:b/>
          <w:sz w:val="32"/>
          <w:szCs w:val="32"/>
        </w:rPr>
        <w:t xml:space="preserve"> </w:t>
      </w:r>
      <w:r w:rsidRPr="008C6DD6">
        <w:rPr>
          <w:b/>
          <w:szCs w:val="32"/>
        </w:rPr>
        <w:t>Режим учебных занятий  для обучающихся 1 класса (</w:t>
      </w:r>
      <w:r w:rsidRPr="008C6DD6">
        <w:rPr>
          <w:b/>
          <w:szCs w:val="32"/>
          <w:lang w:val="en-US"/>
        </w:rPr>
        <w:t>I</w:t>
      </w:r>
      <w:r w:rsidRPr="008C6DD6">
        <w:rPr>
          <w:b/>
          <w:szCs w:val="32"/>
        </w:rPr>
        <w:t xml:space="preserve"> четверть).</w:t>
      </w:r>
    </w:p>
    <w:p w:rsidR="008C6DD6" w:rsidRPr="008C6DD6" w:rsidRDefault="008C6DD6" w:rsidP="008C6DD6">
      <w:pPr>
        <w:jc w:val="center"/>
        <w:rPr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5953"/>
        <w:gridCol w:w="2422"/>
      </w:tblGrid>
      <w:tr w:rsidR="008C6DD6" w:rsidRPr="008C6DD6" w:rsidTr="00C26499"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rPr>
                <w:rStyle w:val="aa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a"/>
                <w:rFonts w:eastAsia="Verdana"/>
                <w:b w:val="0"/>
                <w:sz w:val="24"/>
                <w:szCs w:val="24"/>
              </w:rPr>
              <w:t>Начало</w:t>
            </w:r>
          </w:p>
        </w:tc>
        <w:tc>
          <w:tcPr>
            <w:tcW w:w="5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aa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a"/>
                <w:rFonts w:eastAsia="Verdana"/>
                <w:b w:val="0"/>
                <w:sz w:val="24"/>
                <w:szCs w:val="24"/>
              </w:rPr>
              <w:t>Режимное мероприятие</w:t>
            </w:r>
          </w:p>
        </w:tc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aa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a"/>
                <w:rFonts w:eastAsia="Verdana"/>
                <w:b w:val="0"/>
                <w:sz w:val="24"/>
                <w:szCs w:val="24"/>
              </w:rPr>
              <w:t>Окончание</w:t>
            </w:r>
          </w:p>
        </w:tc>
      </w:tr>
      <w:tr w:rsidR="008C6DD6" w:rsidRPr="008C6DD6" w:rsidTr="00C26499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8-30 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1-ый урок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9- 05 ч.</w:t>
            </w:r>
          </w:p>
        </w:tc>
      </w:tr>
      <w:tr w:rsidR="008C6DD6" w:rsidRPr="008C6DD6" w:rsidTr="00C26499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9-05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1-ая перемена (15 мин )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9-20ч.</w:t>
            </w:r>
          </w:p>
        </w:tc>
      </w:tr>
      <w:tr w:rsidR="008C6DD6" w:rsidRPr="008C6DD6" w:rsidTr="00C26499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9-20 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2-ой урок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9-55ч.</w:t>
            </w:r>
          </w:p>
        </w:tc>
      </w:tr>
      <w:tr w:rsidR="008C6DD6" w:rsidRPr="008C6DD6" w:rsidTr="00C26499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9- 55ч.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2-ая перемена (20 мин.)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10-15 ч.</w:t>
            </w:r>
          </w:p>
        </w:tc>
      </w:tr>
      <w:tr w:rsidR="008C6DD6" w:rsidRPr="008C6DD6" w:rsidTr="00C26499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10-15 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3-ий урок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10-50.ч</w:t>
            </w:r>
          </w:p>
        </w:tc>
      </w:tr>
      <w:tr w:rsidR="008C6DD6" w:rsidRPr="008C6DD6" w:rsidTr="00C26499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10- 50 ч.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 xml:space="preserve">3-ая перемена (20мин. Организация питания, обед ) 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11-10 ч.</w:t>
            </w:r>
          </w:p>
        </w:tc>
      </w:tr>
      <w:tr w:rsidR="008C6DD6" w:rsidRPr="008C6DD6" w:rsidTr="00C26499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af2"/>
              <w:snapToGrid w:val="0"/>
            </w:pPr>
            <w:r w:rsidRPr="008C6DD6">
              <w:t xml:space="preserve">   11.10ч</w:t>
            </w:r>
          </w:p>
        </w:tc>
        <w:tc>
          <w:tcPr>
            <w:tcW w:w="59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af2"/>
              <w:snapToGrid w:val="0"/>
            </w:pPr>
            <w:r w:rsidRPr="008C6DD6">
              <w:t xml:space="preserve">     4-ий урок</w:t>
            </w:r>
          </w:p>
        </w:tc>
        <w:tc>
          <w:tcPr>
            <w:tcW w:w="24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DD6" w:rsidRPr="008C6DD6" w:rsidRDefault="008C6DD6" w:rsidP="00C26499">
            <w:pPr>
              <w:pStyle w:val="af2"/>
              <w:snapToGrid w:val="0"/>
            </w:pPr>
            <w:r w:rsidRPr="008C6DD6">
              <w:t xml:space="preserve">   11.45 ч.</w:t>
            </w:r>
          </w:p>
        </w:tc>
      </w:tr>
    </w:tbl>
    <w:p w:rsidR="008C6DD6" w:rsidRPr="008C6DD6" w:rsidRDefault="008C6DD6" w:rsidP="008C6DD6"/>
    <w:p w:rsidR="008C6DD6" w:rsidRPr="008C6DD6" w:rsidRDefault="008C6DD6" w:rsidP="008C6DD6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6DD6">
        <w:rPr>
          <w:rFonts w:ascii="Times New Roman" w:hAnsi="Times New Roman"/>
          <w:b/>
          <w:sz w:val="24"/>
          <w:szCs w:val="24"/>
        </w:rPr>
        <w:t>Режим  учебных занятий  для обучающихся  2 - 4  классы.</w:t>
      </w: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5"/>
        <w:gridCol w:w="5884"/>
        <w:gridCol w:w="2410"/>
      </w:tblGrid>
      <w:tr w:rsidR="008C6DD6" w:rsidRPr="008C6DD6" w:rsidTr="00C26499">
        <w:trPr>
          <w:trHeight w:hRule="exact" w:val="43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aa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a"/>
                <w:rFonts w:eastAsia="Verdana"/>
                <w:b w:val="0"/>
                <w:sz w:val="24"/>
                <w:szCs w:val="24"/>
              </w:rPr>
              <w:lastRenderedPageBreak/>
              <w:t>Начало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aa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a"/>
                <w:rFonts w:eastAsia="Verdana"/>
                <w:b w:val="0"/>
                <w:sz w:val="24"/>
                <w:szCs w:val="24"/>
              </w:rPr>
              <w:t>Режимное 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aa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a"/>
                <w:rFonts w:eastAsia="Verdana"/>
                <w:b w:val="0"/>
                <w:sz w:val="24"/>
                <w:szCs w:val="24"/>
              </w:rPr>
              <w:t>Окончание</w:t>
            </w:r>
          </w:p>
        </w:tc>
      </w:tr>
      <w:tr w:rsidR="008C6DD6" w:rsidRPr="008C6DD6" w:rsidTr="00C26499">
        <w:trPr>
          <w:trHeight w:hRule="exact" w:val="36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8.30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9-15 ч.</w:t>
            </w:r>
          </w:p>
        </w:tc>
      </w:tr>
      <w:tr w:rsidR="008C6DD6" w:rsidRPr="008C6DD6" w:rsidTr="00C26499">
        <w:trPr>
          <w:trHeight w:hRule="exact" w:val="43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9-15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1-ая перемена (15 мин )</w:t>
            </w: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9-30 ч.</w:t>
            </w:r>
          </w:p>
        </w:tc>
      </w:tr>
      <w:tr w:rsidR="008C6DD6" w:rsidRPr="008C6DD6" w:rsidTr="00C26499">
        <w:trPr>
          <w:trHeight w:hRule="exact" w:val="421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9-30ч.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2-ой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10-15ч.</w:t>
            </w:r>
          </w:p>
        </w:tc>
      </w:tr>
      <w:tr w:rsidR="008C6DD6" w:rsidRPr="008C6DD6" w:rsidTr="00C26499">
        <w:trPr>
          <w:trHeight w:hRule="exact" w:val="58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10- 15ч.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2-ая перемена (10 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10-25 ч.</w:t>
            </w:r>
          </w:p>
        </w:tc>
      </w:tr>
      <w:tr w:rsidR="008C6DD6" w:rsidRPr="008C6DD6" w:rsidTr="00C26499">
        <w:trPr>
          <w:trHeight w:hRule="exact" w:val="40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10-25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3-ий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11-10ч.</w:t>
            </w:r>
          </w:p>
        </w:tc>
      </w:tr>
      <w:tr w:rsidR="008C6DD6" w:rsidRPr="008C6DD6" w:rsidTr="00C26499">
        <w:trPr>
          <w:trHeight w:hRule="exact" w:val="32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11- 10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 xml:space="preserve">3-ая перемена ( 15 мин. Организация питания, обед 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11-25 ч.</w:t>
            </w:r>
          </w:p>
        </w:tc>
      </w:tr>
      <w:tr w:rsidR="008C6DD6" w:rsidRPr="008C6DD6" w:rsidTr="00C26499">
        <w:trPr>
          <w:trHeight w:hRule="exact" w:val="82"/>
        </w:trPr>
        <w:tc>
          <w:tcPr>
            <w:tcW w:w="1635" w:type="dxa"/>
            <w:tcBorders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snapToGrid w:val="0"/>
              <w:spacing w:before="120"/>
              <w:jc w:val="both"/>
            </w:pPr>
          </w:p>
        </w:tc>
        <w:tc>
          <w:tcPr>
            <w:tcW w:w="5884" w:type="dxa"/>
            <w:tcBorders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snapToGrid w:val="0"/>
              <w:spacing w:before="120"/>
              <w:jc w:val="both"/>
            </w:pPr>
          </w:p>
        </w:tc>
      </w:tr>
      <w:tr w:rsidR="008C6DD6" w:rsidRPr="008C6DD6" w:rsidTr="00C26499">
        <w:trPr>
          <w:trHeight w:hRule="exact" w:val="448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11-25ч.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4-ый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12-10ч.</w:t>
            </w:r>
          </w:p>
        </w:tc>
      </w:tr>
      <w:tr w:rsidR="008C6DD6" w:rsidRPr="008C6DD6" w:rsidTr="00C26499">
        <w:trPr>
          <w:trHeight w:hRule="exact" w:val="47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12- 10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4-ая перемена   (15 мин. Организация питания, обед)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12.25ч.</w:t>
            </w:r>
          </w:p>
        </w:tc>
      </w:tr>
      <w:tr w:rsidR="008C6DD6" w:rsidRPr="008C6DD6" w:rsidTr="00C26499">
        <w:trPr>
          <w:trHeight w:hRule="exact" w:val="375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12. 25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5-ый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Verdana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6DD6">
              <w:rPr>
                <w:rStyle w:val="20"/>
                <w:szCs w:val="24"/>
              </w:rPr>
              <w:t>13-10 ч</w:t>
            </w:r>
            <w:r w:rsidRPr="008C6DD6">
              <w:rPr>
                <w:rStyle w:val="Verdana7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C6DD6" w:rsidRPr="008C6DD6" w:rsidTr="00C26499">
        <w:trPr>
          <w:trHeight w:hRule="exact" w:val="42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13-10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5-ая перемена (5 мин)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13-15 ч.</w:t>
            </w:r>
          </w:p>
        </w:tc>
      </w:tr>
      <w:tr w:rsidR="008C6DD6" w:rsidRPr="008C6DD6" w:rsidTr="00C26499">
        <w:trPr>
          <w:trHeight w:hRule="exact" w:val="523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13- 15 ч.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6-ой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14-00 ч.</w:t>
            </w:r>
          </w:p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</w:pPr>
          </w:p>
        </w:tc>
      </w:tr>
    </w:tbl>
    <w:p w:rsidR="008C6DD6" w:rsidRPr="008C6DD6" w:rsidRDefault="008C6DD6" w:rsidP="008C6DD6">
      <w:pPr>
        <w:pStyle w:val="af1"/>
        <w:ind w:left="0"/>
        <w:rPr>
          <w:rFonts w:ascii="Times New Roman" w:hAnsi="Times New Roman"/>
        </w:rPr>
      </w:pPr>
    </w:p>
    <w:p w:rsidR="008C6DD6" w:rsidRPr="008C6DD6" w:rsidRDefault="008C6DD6" w:rsidP="008C6DD6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C6DD6">
        <w:rPr>
          <w:rFonts w:ascii="Times New Roman" w:hAnsi="Times New Roman"/>
          <w:b/>
          <w:sz w:val="24"/>
          <w:szCs w:val="24"/>
        </w:rPr>
        <w:t>Режим  учебных занятий  5- 9  классы.</w:t>
      </w:r>
    </w:p>
    <w:tbl>
      <w:tblPr>
        <w:tblW w:w="0" w:type="auto"/>
        <w:tblInd w:w="-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1"/>
        <w:gridCol w:w="5953"/>
        <w:gridCol w:w="2410"/>
      </w:tblGrid>
      <w:tr w:rsidR="008C6DD6" w:rsidRPr="008C6DD6" w:rsidTr="00C26499">
        <w:trPr>
          <w:trHeight w:hRule="exact" w:val="43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aa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a"/>
                <w:rFonts w:eastAsia="Verdana"/>
                <w:b w:val="0"/>
                <w:sz w:val="24"/>
                <w:szCs w:val="24"/>
              </w:rPr>
              <w:t>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aa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a"/>
                <w:rFonts w:eastAsia="Verdana"/>
                <w:b w:val="0"/>
                <w:sz w:val="24"/>
                <w:szCs w:val="24"/>
              </w:rPr>
              <w:t>Режимное 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aa"/>
                <w:rFonts w:eastAsia="Verdana"/>
                <w:b w:val="0"/>
                <w:sz w:val="24"/>
                <w:szCs w:val="24"/>
              </w:rPr>
            </w:pPr>
            <w:r w:rsidRPr="008C6DD6">
              <w:rPr>
                <w:rStyle w:val="aa"/>
                <w:rFonts w:eastAsia="Verdana"/>
                <w:b w:val="0"/>
                <w:sz w:val="24"/>
                <w:szCs w:val="24"/>
              </w:rPr>
              <w:t>Окончание</w:t>
            </w:r>
          </w:p>
        </w:tc>
      </w:tr>
      <w:tr w:rsidR="008C6DD6" w:rsidRPr="008C6DD6" w:rsidTr="00C26499">
        <w:trPr>
          <w:trHeight w:hRule="exact" w:val="367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8-30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9-15 ч.</w:t>
            </w:r>
          </w:p>
        </w:tc>
      </w:tr>
      <w:tr w:rsidR="008C6DD6" w:rsidRPr="008C6DD6" w:rsidTr="00C26499">
        <w:trPr>
          <w:trHeight w:hRule="exact" w:val="430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9-15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1-ая перемена (15 мин, завтрак )</w:t>
            </w: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</w:pPr>
          </w:p>
          <w:p w:rsidR="008C6DD6" w:rsidRPr="008C6DD6" w:rsidRDefault="008C6DD6" w:rsidP="00C26499">
            <w:pPr>
              <w:pStyle w:val="32"/>
              <w:shd w:val="clear" w:color="auto" w:fill="auto"/>
              <w:spacing w:before="120" w:line="220" w:lineRule="exact"/>
              <w:ind w:left="13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9-30ч.</w:t>
            </w:r>
          </w:p>
        </w:tc>
      </w:tr>
      <w:tr w:rsidR="008C6DD6" w:rsidRPr="008C6DD6" w:rsidTr="00C26499">
        <w:trPr>
          <w:trHeight w:hRule="exact" w:val="421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9-30ч.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2-ой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10-15ч.</w:t>
            </w:r>
          </w:p>
        </w:tc>
      </w:tr>
      <w:tr w:rsidR="008C6DD6" w:rsidRPr="008C6DD6" w:rsidTr="00C26499">
        <w:trPr>
          <w:trHeight w:hRule="exact" w:val="58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10-15ч.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2-ая перемена (10 мин.)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10-25 ч.</w:t>
            </w:r>
          </w:p>
        </w:tc>
      </w:tr>
      <w:tr w:rsidR="008C6DD6" w:rsidRPr="008C6DD6" w:rsidTr="00C26499">
        <w:trPr>
          <w:trHeight w:hRule="exact" w:val="407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10-25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3-ий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11-10ч.</w:t>
            </w:r>
          </w:p>
        </w:tc>
      </w:tr>
      <w:tr w:rsidR="008C6DD6" w:rsidRPr="008C6DD6" w:rsidTr="00C26499">
        <w:trPr>
          <w:trHeight w:hRule="exact" w:val="32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11-10ч.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 xml:space="preserve">3-ая перемена (15мин) организация питания 1-4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11-25ч.</w:t>
            </w:r>
          </w:p>
        </w:tc>
      </w:tr>
      <w:tr w:rsidR="008C6DD6" w:rsidRPr="008C6DD6" w:rsidTr="00C26499">
        <w:trPr>
          <w:trHeight w:hRule="exact" w:val="82"/>
        </w:trPr>
        <w:tc>
          <w:tcPr>
            <w:tcW w:w="1581" w:type="dxa"/>
            <w:tcBorders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snapToGrid w:val="0"/>
              <w:spacing w:before="120"/>
              <w:jc w:val="both"/>
            </w:pPr>
          </w:p>
        </w:tc>
        <w:tc>
          <w:tcPr>
            <w:tcW w:w="5953" w:type="dxa"/>
            <w:tcBorders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snapToGrid w:val="0"/>
              <w:spacing w:before="120"/>
              <w:jc w:val="both"/>
            </w:pPr>
          </w:p>
        </w:tc>
      </w:tr>
      <w:tr w:rsidR="008C6DD6" w:rsidRPr="008C6DD6" w:rsidTr="00C26499">
        <w:trPr>
          <w:trHeight w:hRule="exact" w:val="44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11-25ч.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4-ый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12-10ч.</w:t>
            </w:r>
          </w:p>
        </w:tc>
      </w:tr>
      <w:tr w:rsidR="008C6DD6" w:rsidRPr="008C6DD6" w:rsidTr="00C26499">
        <w:trPr>
          <w:trHeight w:hRule="exact" w:val="479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12-10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317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4-ая перемена   (15 мин организа</w:t>
            </w:r>
            <w:r w:rsidRPr="008C6DD6">
              <w:rPr>
                <w:rStyle w:val="20"/>
                <w:szCs w:val="24"/>
              </w:rPr>
              <w:softHyphen/>
              <w:t xml:space="preserve">ция питания, </w:t>
            </w:r>
            <w:r w:rsidRPr="008C6DD6">
              <w:rPr>
                <w:rStyle w:val="1pt"/>
                <w:sz w:val="24"/>
                <w:szCs w:val="24"/>
              </w:rPr>
              <w:t>обед</w:t>
            </w:r>
            <w:r w:rsidRPr="008C6DD6">
              <w:rPr>
                <w:rStyle w:val="20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12.25ч.</w:t>
            </w:r>
          </w:p>
        </w:tc>
      </w:tr>
      <w:tr w:rsidR="008C6DD6" w:rsidRPr="008C6DD6" w:rsidTr="00C26499">
        <w:trPr>
          <w:trHeight w:hRule="exact" w:val="37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12.25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5-ый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Verdana7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6DD6">
              <w:rPr>
                <w:rStyle w:val="20"/>
                <w:szCs w:val="24"/>
              </w:rPr>
              <w:t>13-10 ч</w:t>
            </w:r>
            <w:r w:rsidRPr="008C6DD6">
              <w:rPr>
                <w:rStyle w:val="Verdana75pt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C6DD6" w:rsidRPr="008C6DD6" w:rsidTr="00C26499">
        <w:trPr>
          <w:trHeight w:hRule="exact" w:val="42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13-10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5-ая перемена (5 мин)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13-15 ч.</w:t>
            </w:r>
          </w:p>
        </w:tc>
      </w:tr>
      <w:tr w:rsidR="008C6DD6" w:rsidRPr="008C6DD6" w:rsidTr="00C26499">
        <w:trPr>
          <w:trHeight w:hRule="exact" w:val="523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13-15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6-ой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14-00 ч.</w:t>
            </w:r>
          </w:p>
        </w:tc>
      </w:tr>
      <w:tr w:rsidR="008C6DD6" w:rsidRPr="008C6DD6" w:rsidTr="00C26499">
        <w:trPr>
          <w:trHeight w:hRule="exact" w:val="434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6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14-05 ч.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32" w:firstLine="142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7-ой урок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6DD6" w:rsidRPr="008C6DD6" w:rsidRDefault="008C6DD6" w:rsidP="00C26499">
            <w:pPr>
              <w:pStyle w:val="32"/>
              <w:shd w:val="clear" w:color="auto" w:fill="auto"/>
              <w:snapToGrid w:val="0"/>
              <w:spacing w:before="120" w:line="220" w:lineRule="exact"/>
              <w:ind w:left="140"/>
              <w:jc w:val="both"/>
              <w:rPr>
                <w:rStyle w:val="20"/>
                <w:szCs w:val="24"/>
              </w:rPr>
            </w:pPr>
            <w:r w:rsidRPr="008C6DD6">
              <w:rPr>
                <w:rStyle w:val="20"/>
                <w:szCs w:val="24"/>
              </w:rPr>
              <w:t>14-50 ч.</w:t>
            </w:r>
          </w:p>
        </w:tc>
      </w:tr>
    </w:tbl>
    <w:p w:rsidR="008C6DD6" w:rsidRPr="008C6DD6" w:rsidRDefault="008C6DD6" w:rsidP="008C6DD6">
      <w:pPr>
        <w:pStyle w:val="af8"/>
        <w:shd w:val="clear" w:color="auto" w:fill="auto"/>
        <w:spacing w:line="220" w:lineRule="exact"/>
        <w:jc w:val="both"/>
        <w:rPr>
          <w:b w:val="0"/>
          <w:sz w:val="24"/>
          <w:szCs w:val="24"/>
        </w:rPr>
      </w:pPr>
      <w:r w:rsidRPr="008C6DD6">
        <w:rPr>
          <w:b w:val="0"/>
          <w:sz w:val="24"/>
          <w:szCs w:val="24"/>
        </w:rPr>
        <w:t xml:space="preserve"> </w:t>
      </w:r>
    </w:p>
    <w:p w:rsidR="008C6DD6" w:rsidRPr="008C6DD6" w:rsidRDefault="008C6DD6" w:rsidP="008C6DD6">
      <w:pPr>
        <w:jc w:val="both"/>
      </w:pPr>
      <w:r w:rsidRPr="008C6DD6">
        <w:t xml:space="preserve">  </w:t>
      </w:r>
    </w:p>
    <w:p w:rsidR="008C6DD6" w:rsidRPr="008C6DD6" w:rsidRDefault="008C6DD6" w:rsidP="008C6DD6">
      <w:pPr>
        <w:jc w:val="both"/>
      </w:pPr>
      <w:r w:rsidRPr="008C6DD6">
        <w:t>Продолжительность уроков для учащихся 2- 9 классов составляет 45 минут. Максимальное количество уроков в день  для обучающихся   для обучающихся 1 классов не должна превышать 4 уроков в день и один раз в неделю -5уроков, за счет урока физической культуры,  2 - 4 классов –  не более 5уроков  в день и один раз в неделю- 6 уроков за счет урока физической культуры; для обучающихся 5-6 классов не более 6 уроков;  для обучающихся  7- 9 классов – не более 7 уроков.  Плотность учебной работы на уроках по основным предметам не  превышает 60-80 %.</w:t>
      </w:r>
    </w:p>
    <w:p w:rsidR="008C6DD6" w:rsidRPr="008C6DD6" w:rsidRDefault="008C6DD6" w:rsidP="008C6DD6">
      <w:pPr>
        <w:jc w:val="both"/>
      </w:pPr>
      <w:r w:rsidRPr="008C6DD6">
        <w:lastRenderedPageBreak/>
        <w:t>С целью профилактики утомления, нарушения осанки, зрения обучающихся на уроках проводятся физкультминутки и гимнастика для глаз; утренняя зарядка до учебных занятий; динамические паузы в середине занятий; подвижные игры на переменах; уроки физкультуры;</w:t>
      </w:r>
    </w:p>
    <w:p w:rsidR="008C6DD6" w:rsidRPr="008C6DD6" w:rsidRDefault="008C6DD6" w:rsidP="008C6DD6">
      <w:pPr>
        <w:jc w:val="both"/>
        <w:rPr>
          <w:color w:val="000000"/>
          <w:shd w:val="clear" w:color="auto" w:fill="FFFFFF"/>
        </w:rPr>
      </w:pPr>
      <w:r w:rsidRPr="008C6DD6">
        <w:t xml:space="preserve">внеклассные спортивные мероприятия. </w:t>
      </w:r>
      <w:r w:rsidRPr="008C6DD6">
        <w:rPr>
          <w:shd w:val="clear" w:color="auto" w:fill="FFFFFF"/>
        </w:rPr>
        <w:t xml:space="preserve">Продолжительность перемен 10 мин, после третьего урока в 2-4 класах 15-минутная перемена для приема пищи, в 5-9 классах после первого урока предусмотрена 15-минутная перемена, после четвертого урока 15- минутная перемена для приема пищи. </w:t>
      </w:r>
      <w:r w:rsidRPr="008C6DD6">
        <w:rPr>
          <w:color w:val="000000"/>
          <w:shd w:val="clear" w:color="auto" w:fill="FFFFFF"/>
        </w:rPr>
        <w:t>Расписание уроков составляется отдельно от внеурочных занятий. Внеурочные занятия в 5-9 классах проводятся в вечернее время с 16.00-20.00.</w:t>
      </w:r>
      <w:r w:rsidRPr="008C6DD6">
        <w:rPr>
          <w:color w:val="000000"/>
          <w:shd w:val="clear" w:color="auto" w:fill="FFFFFF"/>
        </w:rPr>
        <w:br/>
        <w:t xml:space="preserve"> Домашние задания даются обучающимся с учетом возможности их выполнения в следующих пределах: во 2- 3 классах - 1,5 ч., в 4- 5 классах - 2 ч., в 6 – 8 классах - 2,5 часов, в 9 классе до3,5 ч. </w:t>
      </w:r>
    </w:p>
    <w:p w:rsidR="008C6DD6" w:rsidRPr="008C6DD6" w:rsidRDefault="008C6DD6" w:rsidP="008C6DD6">
      <w:pPr>
        <w:pStyle w:val="ad"/>
        <w:ind w:hanging="709"/>
      </w:pPr>
      <w:r w:rsidRPr="008C6DD6">
        <w:rPr>
          <w:b/>
        </w:rPr>
        <w:t xml:space="preserve">             Внеурочная деятельность и дополнительные занятия </w:t>
      </w:r>
      <w:r w:rsidRPr="008C6DD6">
        <w:t>проходят в вечернее время с 16</w:t>
      </w:r>
      <w:r w:rsidRPr="008C6DD6">
        <w:rPr>
          <w:vertAlign w:val="superscript"/>
        </w:rPr>
        <w:t>00</w:t>
      </w:r>
      <w:r w:rsidRPr="008C6DD6">
        <w:t xml:space="preserve"> –    20</w:t>
      </w:r>
      <w:r w:rsidRPr="008C6DD6">
        <w:rPr>
          <w:vertAlign w:val="superscript"/>
        </w:rPr>
        <w:t>00</w:t>
      </w:r>
      <w:r w:rsidRPr="008C6DD6">
        <w:t>, для учащихся начальной школы данные занятия организуются с 15</w:t>
      </w:r>
      <w:r w:rsidRPr="008C6DD6">
        <w:rPr>
          <w:vertAlign w:val="superscript"/>
        </w:rPr>
        <w:t>00</w:t>
      </w:r>
      <w:r w:rsidRPr="008C6DD6">
        <w:t xml:space="preserve"> до 17</w:t>
      </w:r>
      <w:r w:rsidRPr="008C6DD6">
        <w:rPr>
          <w:vertAlign w:val="superscript"/>
        </w:rPr>
        <w:t>00</w:t>
      </w:r>
      <w:r w:rsidRPr="008C6DD6">
        <w:t>.</w:t>
      </w:r>
    </w:p>
    <w:p w:rsidR="008C6DD6" w:rsidRPr="008C6DD6" w:rsidRDefault="008C6DD6" w:rsidP="008C6DD6">
      <w:pPr>
        <w:pStyle w:val="ad"/>
        <w:jc w:val="left"/>
      </w:pPr>
    </w:p>
    <w:p w:rsidR="008C6DD6" w:rsidRPr="008C6DD6" w:rsidRDefault="008C6DD6" w:rsidP="008C6DD6">
      <w:pPr>
        <w:jc w:val="center"/>
        <w:rPr>
          <w:b/>
          <w:szCs w:val="20"/>
        </w:rPr>
      </w:pPr>
      <w:r w:rsidRPr="008C6DD6">
        <w:rPr>
          <w:b/>
          <w:szCs w:val="20"/>
        </w:rPr>
        <w:t>Организация питания</w:t>
      </w:r>
    </w:p>
    <w:p w:rsidR="008C6DD6" w:rsidRPr="008C6DD6" w:rsidRDefault="008C6DD6" w:rsidP="008C6DD6">
      <w:pPr>
        <w:rPr>
          <w:color w:val="000000"/>
          <w:sz w:val="28"/>
          <w:szCs w:val="28"/>
        </w:rPr>
      </w:pPr>
      <w:r w:rsidRPr="008C6DD6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  <w:r w:rsidRPr="008C6DD6">
        <w:rPr>
          <w:color w:val="000000"/>
        </w:rPr>
        <w:t xml:space="preserve">Все учащиеся школы получают рациональное питание по меню, согласованному Роспотребнадзором  по Оренбургской области. </w:t>
      </w:r>
      <w:r w:rsidRPr="008C6DD6">
        <w:rPr>
          <w:color w:val="000000"/>
          <w:sz w:val="28"/>
          <w:szCs w:val="28"/>
        </w:rPr>
        <w:t xml:space="preserve"> </w:t>
      </w:r>
    </w:p>
    <w:p w:rsidR="008C6DD6" w:rsidRPr="008C6DD6" w:rsidRDefault="008C6DD6" w:rsidP="008C6DD6">
      <w:pPr>
        <w:jc w:val="both"/>
        <w:rPr>
          <w:sz w:val="28"/>
          <w:szCs w:val="28"/>
        </w:rPr>
      </w:pPr>
      <w:r w:rsidRPr="008C6DD6">
        <w:rPr>
          <w:b/>
          <w:szCs w:val="28"/>
        </w:rPr>
        <w:t>Завтрак</w:t>
      </w:r>
      <w:r w:rsidRPr="008C6DD6">
        <w:t xml:space="preserve">   5-9 классы     9.15 – 9.30</w:t>
      </w:r>
      <w:r w:rsidRPr="008C6DD6">
        <w:rPr>
          <w:sz w:val="28"/>
          <w:szCs w:val="28"/>
        </w:rPr>
        <w:t xml:space="preserve">    </w:t>
      </w:r>
    </w:p>
    <w:p w:rsidR="008C6DD6" w:rsidRPr="008C6DD6" w:rsidRDefault="008C6DD6" w:rsidP="008C6DD6">
      <w:pPr>
        <w:jc w:val="both"/>
      </w:pPr>
      <w:r w:rsidRPr="008C6DD6">
        <w:rPr>
          <w:b/>
          <w:szCs w:val="28"/>
        </w:rPr>
        <w:t xml:space="preserve">Обед </w:t>
      </w:r>
      <w:r w:rsidRPr="008C6DD6">
        <w:rPr>
          <w:szCs w:val="28"/>
        </w:rPr>
        <w:t xml:space="preserve"> </w:t>
      </w:r>
      <w:r w:rsidRPr="008C6DD6">
        <w:rPr>
          <w:sz w:val="28"/>
          <w:szCs w:val="28"/>
        </w:rPr>
        <w:t xml:space="preserve">     </w:t>
      </w:r>
      <w:r w:rsidRPr="008C6DD6">
        <w:rPr>
          <w:szCs w:val="28"/>
        </w:rPr>
        <w:t>1</w:t>
      </w:r>
      <w:r w:rsidRPr="008C6DD6">
        <w:t>-4классы     11.10 -11.25; 5-9 классы   -  12.10 -12.25.</w:t>
      </w:r>
    </w:p>
    <w:p w:rsidR="008C6DD6" w:rsidRPr="008C6DD6" w:rsidRDefault="008C6DD6" w:rsidP="008C6DD6">
      <w:pPr>
        <w:jc w:val="both"/>
      </w:pPr>
      <w:r w:rsidRPr="008C6DD6">
        <w:t xml:space="preserve"> Горячим бесплатным питанием   во 1-4 классах охвачено 100%</w:t>
      </w:r>
    </w:p>
    <w:p w:rsidR="008C6DD6" w:rsidRPr="008C6DD6" w:rsidRDefault="008C6DD6" w:rsidP="008C6DD6">
      <w:pPr>
        <w:shd w:val="clear" w:color="auto" w:fill="FFFFFF"/>
        <w:rPr>
          <w:bCs/>
          <w:color w:val="000000"/>
        </w:rPr>
      </w:pPr>
      <w:r w:rsidRPr="008C6DD6">
        <w:rPr>
          <w:color w:val="000000"/>
        </w:rPr>
        <w:t xml:space="preserve"> </w:t>
      </w:r>
      <w:r w:rsidRPr="008C6DD6">
        <w:rPr>
          <w:bCs/>
          <w:color w:val="000000"/>
        </w:rPr>
        <w:t xml:space="preserve">Горячим двухразовым питанием  в 5-9 классах охвачено    - 100% обучающихся.  </w:t>
      </w:r>
    </w:p>
    <w:p w:rsidR="008C6DD6" w:rsidRPr="008C6DD6" w:rsidRDefault="008C6DD6" w:rsidP="008C6DD6">
      <w:pPr>
        <w:rPr>
          <w:color w:val="000000"/>
          <w:shd w:val="clear" w:color="auto" w:fill="FFFFFF"/>
        </w:rPr>
      </w:pPr>
      <w:r w:rsidRPr="008C6DD6">
        <w:rPr>
          <w:bCs/>
          <w:color w:val="000000"/>
        </w:rPr>
        <w:t xml:space="preserve"> </w:t>
      </w:r>
      <w:r w:rsidRPr="008C6DD6">
        <w:rPr>
          <w:color w:val="000000"/>
          <w:shd w:val="clear" w:color="auto" w:fill="FFFFFF"/>
        </w:rPr>
        <w:t>При построении рациона школьников ежедневно присутствуют такие продукты, как мясо, рыба, молочные   продукты,   каши,   овощные   гарниры,   салаты,  соки,  витаминизированные   напитки. Полностью исключены солёные, острые и копчёные блюда.</w:t>
      </w:r>
      <w:r w:rsidRPr="008C6DD6">
        <w:rPr>
          <w:color w:val="000000"/>
        </w:rPr>
        <w:br/>
      </w:r>
      <w:r w:rsidRPr="008C6DD6">
        <w:rPr>
          <w:color w:val="000000"/>
          <w:shd w:val="clear" w:color="auto" w:fill="FFFFFF"/>
        </w:rPr>
        <w:t>Санитарно-эпидемический режим в столовой строго соблюдается согласно правилам и нормам</w:t>
      </w:r>
      <w:r w:rsidRPr="008C6DD6">
        <w:rPr>
          <w:color w:val="000000"/>
        </w:rPr>
        <w:br/>
      </w:r>
      <w:r w:rsidRPr="008C6DD6">
        <w:rPr>
          <w:color w:val="000000"/>
          <w:shd w:val="clear" w:color="auto" w:fill="FFFFFF"/>
        </w:rPr>
        <w:t>Сан Пина. Массовых вспышек отравлений и инфекционных заболеваний за весь период столовой</w:t>
      </w:r>
      <w:r w:rsidRPr="008C6DD6">
        <w:rPr>
          <w:color w:val="000000"/>
        </w:rPr>
        <w:t xml:space="preserve"> </w:t>
      </w:r>
      <w:r w:rsidRPr="008C6DD6">
        <w:rPr>
          <w:color w:val="000000"/>
          <w:shd w:val="clear" w:color="auto" w:fill="FFFFFF"/>
        </w:rPr>
        <w:t>и деятельности школы не было.</w:t>
      </w:r>
    </w:p>
    <w:p w:rsidR="008C6DD6" w:rsidRPr="008C6DD6" w:rsidRDefault="008C6DD6" w:rsidP="008C6DD6">
      <w:pPr>
        <w:shd w:val="clear" w:color="auto" w:fill="FFFFFF"/>
        <w:jc w:val="both"/>
        <w:rPr>
          <w:color w:val="000000"/>
        </w:rPr>
      </w:pPr>
      <w:r w:rsidRPr="008C6DD6">
        <w:rPr>
          <w:color w:val="000000"/>
        </w:rPr>
        <w:t xml:space="preserve">   Работа столовой  продолжается и  в летний период: усиленное витаминами меню получат обучающиеся на базе детского оздоровительного лагеря с дневным пребыванием «Радуга Детства» в июне 2023г.</w:t>
      </w:r>
    </w:p>
    <w:p w:rsidR="008C6DD6" w:rsidRPr="008C6DD6" w:rsidRDefault="008C6DD6" w:rsidP="008C6DD6">
      <w:pPr>
        <w:jc w:val="both"/>
      </w:pPr>
    </w:p>
    <w:p w:rsidR="008C6DD6" w:rsidRPr="008C6DD6" w:rsidRDefault="008C6DD6">
      <w:pPr>
        <w:jc w:val="center"/>
        <w:rPr>
          <w:b/>
          <w:szCs w:val="20"/>
        </w:rPr>
      </w:pPr>
    </w:p>
    <w:p w:rsidR="008C6DD6" w:rsidRPr="008C6DD6" w:rsidRDefault="008C6DD6">
      <w:pPr>
        <w:jc w:val="center"/>
        <w:rPr>
          <w:b/>
          <w:szCs w:val="20"/>
        </w:rPr>
      </w:pPr>
    </w:p>
    <w:sectPr w:rsidR="008C6DD6" w:rsidRPr="008C6DD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89" w:right="707" w:bottom="702" w:left="1276" w:header="613" w:footer="42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13" w:rsidRDefault="00B54B13">
      <w:r>
        <w:separator/>
      </w:r>
    </w:p>
  </w:endnote>
  <w:endnote w:type="continuationSeparator" w:id="1">
    <w:p w:rsidR="00B54B13" w:rsidRDefault="00B54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CE" w:rsidRDefault="005778C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CE" w:rsidRDefault="005778CE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CE" w:rsidRDefault="005778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13" w:rsidRDefault="00B54B13">
      <w:r>
        <w:separator/>
      </w:r>
    </w:p>
  </w:footnote>
  <w:footnote w:type="continuationSeparator" w:id="1">
    <w:p w:rsidR="00B54B13" w:rsidRDefault="00B54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CE" w:rsidRDefault="005778C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8CE" w:rsidRDefault="005778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F46"/>
    <w:rsid w:val="00077B64"/>
    <w:rsid w:val="001E3228"/>
    <w:rsid w:val="0022500B"/>
    <w:rsid w:val="002651CE"/>
    <w:rsid w:val="00357E8A"/>
    <w:rsid w:val="003828F5"/>
    <w:rsid w:val="003E3224"/>
    <w:rsid w:val="00480F46"/>
    <w:rsid w:val="004A2FF4"/>
    <w:rsid w:val="00563314"/>
    <w:rsid w:val="005778CE"/>
    <w:rsid w:val="00633B0E"/>
    <w:rsid w:val="008C6DD6"/>
    <w:rsid w:val="0094447E"/>
    <w:rsid w:val="009445AF"/>
    <w:rsid w:val="009958FA"/>
    <w:rsid w:val="00AA0608"/>
    <w:rsid w:val="00B54B13"/>
    <w:rsid w:val="00C05AEA"/>
    <w:rsid w:val="00C26499"/>
    <w:rsid w:val="00C46F27"/>
    <w:rsid w:val="00C47360"/>
    <w:rsid w:val="00D04A86"/>
    <w:rsid w:val="00DE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caps/>
      <w:sz w:val="3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3">
    <w:name w:val="Основной шрифт абзаца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9z1">
    <w:name w:val="WW8Num9z1"/>
    <w:rPr>
      <w:rFonts w:ascii="Courier New" w:hAnsi="Courier New"/>
      <w:sz w:val="20"/>
    </w:rPr>
  </w:style>
  <w:style w:type="character" w:customStyle="1" w:styleId="WW8Num9z2">
    <w:name w:val="WW8Num9z2"/>
    <w:rPr>
      <w:rFonts w:ascii="Wingdings" w:hAnsi="Wingdings"/>
      <w:sz w:val="2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Subtle Emphasis"/>
    <w:qFormat/>
    <w:rPr>
      <w:i/>
      <w:iCs/>
      <w:color w:val="808080"/>
    </w:rPr>
  </w:style>
  <w:style w:type="character" w:customStyle="1" w:styleId="a4">
    <w:name w:val="Основной текст Знак"/>
    <w:rPr>
      <w:rFonts w:eastAsia="Times New Roman"/>
      <w:sz w:val="24"/>
      <w:szCs w:val="24"/>
      <w:u w:val="none"/>
    </w:rPr>
  </w:style>
  <w:style w:type="character" w:customStyle="1" w:styleId="a5">
    <w:name w:val="Основной текст с отступом Знак"/>
    <w:rPr>
      <w:rFonts w:eastAsia="Times New Roman"/>
      <w:sz w:val="24"/>
      <w:szCs w:val="24"/>
      <w:u w:val="none"/>
    </w:rPr>
  </w:style>
  <w:style w:type="character" w:customStyle="1" w:styleId="11">
    <w:name w:val="Заголовок 1 Знак"/>
    <w:rPr>
      <w:rFonts w:eastAsia="Times New Roman"/>
      <w:b/>
      <w:caps/>
      <w:sz w:val="36"/>
      <w:szCs w:val="24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2"/>
    <w:rPr>
      <w:shd w:val="clear" w:color="auto" w:fill="FFFFFF"/>
    </w:rPr>
  </w:style>
  <w:style w:type="character" w:customStyle="1" w:styleId="20">
    <w:name w:val="Основной текст2"/>
    <w:basedOn w:val="a9"/>
    <w:rPr>
      <w:color w:val="000000"/>
      <w:spacing w:val="0"/>
      <w:w w:val="100"/>
      <w:position w:val="0"/>
      <w:sz w:val="24"/>
      <w:vertAlign w:val="baseline"/>
      <w:lang w:val="ru-RU"/>
    </w:rPr>
  </w:style>
  <w:style w:type="character" w:customStyle="1" w:styleId="aa">
    <w:name w:val="Основной текст + Полужирный"/>
    <w:basedOn w:val="a9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b">
    <w:name w:val="Подпись к таблице_"/>
    <w:basedOn w:val="2"/>
    <w:rPr>
      <w:b/>
      <w:bCs/>
      <w:shd w:val="clear" w:color="auto" w:fill="FFFFFF"/>
    </w:rPr>
  </w:style>
  <w:style w:type="character" w:customStyle="1" w:styleId="1pt">
    <w:name w:val="Основной текст + Интервал 1 pt"/>
    <w:basedOn w:val="a9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Verdana75pt">
    <w:name w:val="Основной текст + Verdana;7;5 pt;Полужирный"/>
    <w:basedOn w:val="a9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</w:rPr>
  </w:style>
  <w:style w:type="character" w:customStyle="1" w:styleId="10pt1pt">
    <w:name w:val="Основной текст + 10 pt;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0pt">
    <w:name w:val="Основной текст + 10 pt"/>
    <w:basedOn w:val="a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apple-converted-space">
    <w:name w:val="apple-converted-space"/>
    <w:basedOn w:val="2"/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jc w:val="center"/>
    </w:pPr>
  </w:style>
  <w:style w:type="paragraph" w:styleId="ae">
    <w:name w:val="List"/>
    <w:basedOn w:val="ad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Normal (Web)"/>
    <w:basedOn w:val="a"/>
    <w:rPr>
      <w:sz w:val="22"/>
      <w:szCs w:val="22"/>
    </w:rPr>
  </w:style>
  <w:style w:type="paragraph" w:styleId="af1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f6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af7">
    <w:name w:val="Balloon Text"/>
    <w:basedOn w:val="a"/>
    <w:rPr>
      <w:rFonts w:ascii="Segoe UI" w:hAnsi="Segoe UI"/>
      <w:sz w:val="18"/>
      <w:szCs w:val="18"/>
      <w:lang/>
    </w:rPr>
  </w:style>
  <w:style w:type="paragraph" w:customStyle="1" w:styleId="32">
    <w:name w:val="Основной текст3"/>
    <w:basedOn w:val="a"/>
    <w:pPr>
      <w:widowControl w:val="0"/>
      <w:shd w:val="clear" w:color="auto" w:fill="FFFFFF"/>
      <w:suppressAutoHyphens w:val="0"/>
      <w:spacing w:line="274" w:lineRule="exact"/>
    </w:pPr>
    <w:rPr>
      <w:sz w:val="20"/>
      <w:szCs w:val="20"/>
    </w:rPr>
  </w:style>
  <w:style w:type="paragraph" w:customStyle="1" w:styleId="af8">
    <w:name w:val="Подпись к таблице"/>
    <w:basedOn w:val="a"/>
    <w:pPr>
      <w:widowControl w:val="0"/>
      <w:shd w:val="clear" w:color="auto" w:fill="FFFFFF"/>
      <w:suppressAutoHyphens w:val="0"/>
      <w:spacing w:line="0" w:lineRule="atLeast"/>
    </w:pPr>
    <w:rPr>
      <w:b/>
      <w:bCs/>
      <w:sz w:val="20"/>
      <w:szCs w:val="20"/>
    </w:rPr>
  </w:style>
  <w:style w:type="table" w:styleId="af9">
    <w:name w:val="Table Grid"/>
    <w:basedOn w:val="a1"/>
    <w:uiPriority w:val="59"/>
    <w:rsid w:val="009445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Календарный график 2022-2023 Сара на сайт</Template>
  <TotalTime>2</TotalTime>
  <Pages>5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Новопокровская СОШ</dc:creator>
  <cp:lastModifiedBy>Директор</cp:lastModifiedBy>
  <cp:revision>2</cp:revision>
  <cp:lastPrinted>2022-10-14T02:56:00Z</cp:lastPrinted>
  <dcterms:created xsi:type="dcterms:W3CDTF">2022-10-15T05:18:00Z</dcterms:created>
  <dcterms:modified xsi:type="dcterms:W3CDTF">2022-10-15T05:18:00Z</dcterms:modified>
</cp:coreProperties>
</file>